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825" w:rsidRDefault="0041519F">
      <w:pPr>
        <w:pStyle w:val="2"/>
        <w:spacing w:line="500" w:lineRule="exact"/>
        <w:ind w:left="601" w:hanging="601"/>
      </w:pPr>
      <w:bookmarkStart w:id="0" w:name="_Toc162423843"/>
      <w:bookmarkStart w:id="1" w:name="_GoBack"/>
      <w:bookmarkEnd w:id="1"/>
      <w:r>
        <w:t>國民中小學申訴書示例</w:t>
      </w:r>
      <w:bookmarkEnd w:id="0"/>
    </w:p>
    <w:p w:rsidR="00285825" w:rsidRDefault="0041519F">
      <w:pPr>
        <w:pStyle w:val="BB"/>
        <w:snapToGrid w:val="0"/>
      </w:pPr>
      <w:r>
        <w:rPr>
          <w:color w:val="808080"/>
        </w:rPr>
        <w:t>(</w:t>
      </w:r>
      <w:r>
        <w:rPr>
          <w:color w:val="808080"/>
        </w:rPr>
        <w:t>學校名稱</w:t>
      </w:r>
      <w:r>
        <w:rPr>
          <w:color w:val="808080"/>
        </w:rPr>
        <w:t xml:space="preserve">) </w:t>
      </w:r>
      <w:r>
        <w:t>學生申訴書（代為申請）</w:t>
      </w:r>
      <w:r>
        <w:t xml:space="preserve"> </w:t>
      </w:r>
      <w:r>
        <w:t>密件</w:t>
      </w:r>
    </w:p>
    <w:tbl>
      <w:tblPr>
        <w:tblW w:w="100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學生資料</w:t>
            </w:r>
          </w:p>
        </w:tc>
        <w:tc>
          <w:tcPr>
            <w:tcW w:w="11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72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115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班</w:t>
            </w:r>
            <w:r>
              <w:t xml:space="preserve">    </w:t>
            </w:r>
            <w:r>
              <w:t>級</w:t>
            </w:r>
          </w:p>
          <w:p w:rsidR="00285825" w:rsidRDefault="0041519F">
            <w:pPr>
              <w:pStyle w:val="fk-1CENTER"/>
            </w:pPr>
            <w:r>
              <w:t>（學號）</w:t>
            </w:r>
          </w:p>
        </w:tc>
        <w:tc>
          <w:tcPr>
            <w:tcW w:w="179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13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出生年月日</w:t>
            </w:r>
          </w:p>
        </w:tc>
        <w:tc>
          <w:tcPr>
            <w:tcW w:w="247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  <w:jc w:val="right"/>
              <w:rPr>
                <w:spacing w:val="20"/>
              </w:rPr>
            </w:pPr>
            <w:r>
              <w:rPr>
                <w:spacing w:val="20"/>
              </w:rPr>
              <w:t xml:space="preserve">　年　　月　　日</w:t>
            </w: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459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身分證明</w:t>
            </w:r>
          </w:p>
          <w:p w:rsidR="00285825" w:rsidRDefault="0041519F">
            <w:pPr>
              <w:pStyle w:val="fk-1CENTER"/>
            </w:pPr>
            <w: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 xml:space="preserve"> </w:t>
            </w: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59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住</w:t>
            </w:r>
            <w:r>
              <w:t xml:space="preserve"> </w:t>
            </w:r>
            <w:r>
              <w:t>所</w:t>
            </w:r>
            <w:r>
              <w:t xml:space="preserve"> </w:t>
            </w:r>
            <w:r>
              <w:t>或</w:t>
            </w:r>
          </w:p>
          <w:p w:rsidR="00285825" w:rsidRDefault="0041519F">
            <w:pPr>
              <w:pStyle w:val="fk-1CENTER"/>
            </w:pPr>
            <w:r>
              <w:t>居</w:t>
            </w:r>
            <w:r>
              <w:t xml:space="preserve">    </w:t>
            </w:r>
            <w: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25" w:rsidRDefault="0041519F">
            <w:pPr>
              <w:pStyle w:val="fk-1CENTER"/>
            </w:pPr>
            <w:r>
              <w:t xml:space="preserve">　　　</w:t>
            </w: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59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  <w:spacing w:line="220" w:lineRule="exact"/>
            </w:pPr>
            <w:r>
              <w:t>法定代理人</w:t>
            </w:r>
            <w:r>
              <w:t>/</w:t>
            </w:r>
            <w:r>
              <w:t>實際照顧者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關</w:t>
            </w:r>
            <w:r>
              <w:t xml:space="preserve">    </w:t>
            </w:r>
            <w:r>
              <w:t>係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出生年月日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  <w:jc w:val="right"/>
              <w:rPr>
                <w:spacing w:val="20"/>
              </w:rPr>
            </w:pPr>
            <w:r>
              <w:rPr>
                <w:spacing w:val="20"/>
              </w:rPr>
              <w:t xml:space="preserve">　年　　月　　日</w:t>
            </w: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45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身分證明</w:t>
            </w:r>
          </w:p>
          <w:p w:rsidR="00285825" w:rsidRDefault="0041519F">
            <w:pPr>
              <w:pStyle w:val="fk-1CENTER"/>
            </w:pPr>
            <w: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 xml:space="preserve"> </w:t>
            </w: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45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住</w:t>
            </w:r>
            <w:r>
              <w:t xml:space="preserve"> </w:t>
            </w:r>
            <w:r>
              <w:t>所</w:t>
            </w:r>
            <w:r>
              <w:t xml:space="preserve"> </w:t>
            </w:r>
            <w:r>
              <w:t>或</w:t>
            </w:r>
          </w:p>
          <w:p w:rsidR="00285825" w:rsidRDefault="0041519F">
            <w:pPr>
              <w:pStyle w:val="fk-1CENTER"/>
            </w:pPr>
            <w:r>
              <w:t>居</w:t>
            </w:r>
            <w:r>
              <w:t xml:space="preserve">    </w:t>
            </w:r>
            <w: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25" w:rsidRDefault="0041519F">
            <w:pPr>
              <w:pStyle w:val="fk-1CENTER"/>
            </w:pPr>
            <w:r>
              <w:t xml:space="preserve">　　　</w:t>
            </w: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45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簽</w:t>
            </w:r>
            <w:r>
              <w:t xml:space="preserve">    </w:t>
            </w:r>
            <w:r>
              <w:t>名</w:t>
            </w:r>
          </w:p>
        </w:tc>
        <w:tc>
          <w:tcPr>
            <w:tcW w:w="84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25" w:rsidRDefault="00285825">
            <w:pPr>
              <w:pStyle w:val="fk-1CENTER"/>
            </w:pP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96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15"/>
            </w:pPr>
            <w:r>
              <w:t>學生申訴評議委員會進行評議時，依法得通知申訴學生及法定代理人、實際照顧者到會陳述意見。</w:t>
            </w: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9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申訴事實及理由</w:t>
            </w:r>
          </w:p>
        </w:tc>
        <w:tc>
          <w:tcPr>
            <w:tcW w:w="96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25" w:rsidRDefault="0041519F">
            <w:pPr>
              <w:pStyle w:val="fk-2"/>
            </w:pPr>
            <w:r>
              <w:t>申訴人收受或知悉原懲處、其他措施或決議之日期：</w:t>
            </w:r>
            <w:r>
              <w:t xml:space="preserve">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</w:t>
            </w:r>
            <w:r>
              <w:t>日</w:t>
            </w:r>
          </w:p>
          <w:p w:rsidR="00285825" w:rsidRDefault="0041519F">
            <w:pPr>
              <w:pStyle w:val="fk-2"/>
            </w:pPr>
            <w:r>
              <w:rPr>
                <w:rFonts w:cs="標楷體"/>
                <w:color w:val="auto"/>
              </w:rPr>
              <w:t>請求學校作為而提出申請日期：</w:t>
            </w:r>
            <w:r>
              <w:rPr>
                <w:rFonts w:cs="標楷體"/>
                <w:color w:val="auto"/>
              </w:rPr>
              <w:t xml:space="preserve">       </w:t>
            </w:r>
            <w:r>
              <w:rPr>
                <w:rFonts w:cs="標楷體"/>
                <w:color w:val="auto"/>
              </w:rPr>
              <w:t>年</w:t>
            </w:r>
            <w:r>
              <w:rPr>
                <w:rFonts w:cs="標楷體"/>
                <w:color w:val="auto"/>
              </w:rPr>
              <w:t xml:space="preserve">       </w:t>
            </w:r>
            <w:r>
              <w:rPr>
                <w:rFonts w:cs="標楷體"/>
                <w:color w:val="auto"/>
              </w:rPr>
              <w:t>月</w:t>
            </w:r>
            <w:r>
              <w:rPr>
                <w:rFonts w:cs="標楷體"/>
                <w:color w:val="auto"/>
              </w:rPr>
              <w:t xml:space="preserve">       </w:t>
            </w:r>
            <w:r>
              <w:rPr>
                <w:rFonts w:cs="標楷體"/>
                <w:color w:val="auto"/>
              </w:rPr>
              <w:t>日</w:t>
            </w:r>
            <w:r>
              <w:rPr>
                <w:rFonts w:ascii="微軟正黑體" w:hAnsi="微軟正黑體" w:cs="標楷體"/>
                <w:color w:val="auto"/>
              </w:rPr>
              <w:t xml:space="preserve"> (</w:t>
            </w:r>
            <w:r>
              <w:rPr>
                <w:rFonts w:cs="標楷體"/>
                <w:color w:val="auto"/>
              </w:rPr>
              <w:t>向學校提出申請之年月日及法規依據，並附原申請書之影本及受理申請學校之收受證明</w:t>
            </w:r>
            <w:r>
              <w:rPr>
                <w:rFonts w:ascii="微軟正黑體" w:hAnsi="微軟正黑體" w:cs="標楷體"/>
                <w:color w:val="auto"/>
              </w:rPr>
              <w:t>。</w:t>
            </w:r>
            <w:r>
              <w:rPr>
                <w:rFonts w:ascii="微軟正黑體" w:hAnsi="微軟正黑體" w:cs="標楷體"/>
                <w:color w:val="auto"/>
              </w:rPr>
              <w:t>)</w:t>
            </w: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1177"/>
        </w:trPr>
        <w:tc>
          <w:tcPr>
            <w:tcW w:w="45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96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25" w:rsidRDefault="0041519F">
            <w:pPr>
              <w:pStyle w:val="15"/>
            </w:pPr>
            <w:r>
              <w:rPr>
                <w:rFonts w:ascii="微軟正黑體" w:hAnsi="微軟正黑體" w:cs="標楷體"/>
                <w:color w:val="auto"/>
              </w:rPr>
              <w:t>（</w:t>
            </w:r>
            <w:r>
              <w:t>申訴事實－應載明原措施之文別及事實大略；申訴理由－應載明原措施違法或不當致損害其權益之理由及證</w:t>
            </w:r>
            <w:r>
              <w:rPr>
                <w:rFonts w:ascii="微軟正黑體" w:hAnsi="微軟正黑體"/>
                <w:color w:val="auto"/>
                <w:kern w:val="3"/>
                <w:szCs w:val="22"/>
                <w:lang w:val="zh-TW"/>
              </w:rPr>
              <w:t>據）</w:t>
            </w:r>
          </w:p>
          <w:p w:rsidR="00285825" w:rsidRDefault="00285825">
            <w:pPr>
              <w:pStyle w:val="fk-1CENTER"/>
            </w:pP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45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  <w:spacing w:line="240" w:lineRule="exact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  <w:r>
              <w:rPr>
                <w:rFonts w:ascii="微軟正黑體" w:hAnsi="微軟正黑體" w:cs="標楷體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25" w:rsidRDefault="0041519F">
            <w:pPr>
              <w:pStyle w:val="fk-2"/>
              <w:rPr>
                <w:rFonts w:ascii="微軟正黑體" w:hAnsi="微軟正黑體" w:cs="標楷體"/>
                <w:color w:val="auto"/>
              </w:rPr>
            </w:pPr>
            <w:r>
              <w:rPr>
                <w:rFonts w:ascii="微軟正黑體" w:hAnsi="微軟正黑體" w:cs="標楷體"/>
                <w:color w:val="auto"/>
              </w:rPr>
              <w:t>（載明希望獲得之具體補救）</w:t>
            </w:r>
          </w:p>
          <w:p w:rsidR="00285825" w:rsidRDefault="00285825">
            <w:pPr>
              <w:pStyle w:val="fk-1CENTER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1009"/>
        </w:trPr>
        <w:tc>
          <w:tcPr>
            <w:tcW w:w="45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  <w:spacing w:line="240" w:lineRule="exact"/>
            </w:pPr>
            <w:r>
              <w:t>相關證據</w:t>
            </w:r>
          </w:p>
        </w:tc>
        <w:tc>
          <w:tcPr>
            <w:tcW w:w="96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825" w:rsidRDefault="0041519F">
            <w:pPr>
              <w:pStyle w:val="15"/>
            </w:pPr>
            <w:r>
              <w:rPr>
                <w:rFonts w:ascii="微軟正黑體" w:hAnsi="微軟正黑體" w:cs="標楷體"/>
                <w:color w:val="auto"/>
              </w:rPr>
              <w:t>（</w:t>
            </w:r>
            <w:r>
              <w:t>請檢附原措施之文書、有關之文件及證據。列舉後請裝訂成冊，並於檢附相關文件證據上簽章；無則免填</w:t>
            </w:r>
            <w:r>
              <w:rPr>
                <w:rFonts w:ascii="微軟正黑體" w:hAnsi="微軟正黑體" w:cs="標楷體"/>
                <w:color w:val="auto"/>
              </w:rPr>
              <w:t>）</w:t>
            </w:r>
          </w:p>
          <w:p w:rsidR="00285825" w:rsidRDefault="00285825">
            <w:pPr>
              <w:pStyle w:val="fk-1CENTER"/>
            </w:pP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0081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  <w:jc w:val="left"/>
            </w:pPr>
            <w:r>
              <w:t xml:space="preserve">日期：　</w:t>
            </w: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 xml:space="preserve">年　</w:t>
            </w: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 xml:space="preserve">月　</w:t>
            </w: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>日</w:t>
            </w: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459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收件紀錄</w:t>
            </w: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收</w:t>
            </w:r>
            <w:r>
              <w:t xml:space="preserve"> </w:t>
            </w:r>
            <w:r>
              <w:t>件</w:t>
            </w:r>
            <w:r>
              <w:t xml:space="preserve"> </w:t>
            </w:r>
            <w:r>
              <w:t>人</w:t>
            </w:r>
          </w:p>
        </w:tc>
        <w:tc>
          <w:tcPr>
            <w:tcW w:w="4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  <w:jc w:val="left"/>
            </w:pPr>
          </w:p>
          <w:p w:rsidR="00285825" w:rsidRDefault="00285825">
            <w:pPr>
              <w:pStyle w:val="fk-1CENTER"/>
              <w:jc w:val="left"/>
            </w:pPr>
          </w:p>
        </w:tc>
        <w:tc>
          <w:tcPr>
            <w:tcW w:w="4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15"/>
            </w:pPr>
            <w:r>
              <w:t xml:space="preserve">收件日期：　　</w:t>
            </w:r>
            <w:r>
              <w:t xml:space="preserve">   </w:t>
            </w:r>
            <w:r>
              <w:t xml:space="preserve">年　　</w:t>
            </w:r>
            <w:r>
              <w:t xml:space="preserve">   </w:t>
            </w:r>
            <w:r>
              <w:t xml:space="preserve">月　</w:t>
            </w:r>
            <w:r>
              <w:t xml:space="preserve">   </w:t>
            </w:r>
            <w:r>
              <w:t xml:space="preserve">　日</w:t>
            </w: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45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285825">
            <w:pPr>
              <w:pStyle w:val="fk-1CENTER"/>
            </w:pP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補件日期</w:t>
            </w:r>
          </w:p>
        </w:tc>
        <w:tc>
          <w:tcPr>
            <w:tcW w:w="4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2"/>
              <w:spacing w:line="300" w:lineRule="exact"/>
              <w:jc w:val="center"/>
              <w:rPr>
                <w:rFonts w:ascii="微軟正黑體" w:hAnsi="微軟正黑體"/>
                <w:color w:val="808080"/>
              </w:rPr>
            </w:pPr>
            <w:r>
              <w:rPr>
                <w:rFonts w:ascii="微軟正黑體" w:hAnsi="微軟正黑體"/>
                <w:color w:val="808080"/>
              </w:rPr>
              <w:t>(</w:t>
            </w:r>
            <w:r>
              <w:rPr>
                <w:rFonts w:ascii="微軟正黑體" w:hAnsi="微軟正黑體"/>
                <w:color w:val="808080"/>
              </w:rPr>
              <w:t>需補件才填</w:t>
            </w:r>
            <w:r>
              <w:rPr>
                <w:rFonts w:ascii="微軟正黑體" w:hAnsi="微軟正黑體"/>
                <w:color w:val="808080"/>
              </w:rPr>
              <w:t>)</w:t>
            </w:r>
          </w:p>
        </w:tc>
        <w:tc>
          <w:tcPr>
            <w:tcW w:w="4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2"/>
              <w:spacing w:line="300" w:lineRule="exact"/>
              <w:jc w:val="left"/>
            </w:pPr>
            <w:r>
              <w:rPr>
                <w:rFonts w:ascii="微軟正黑體" w:hAnsi="微軟正黑體"/>
                <w:color w:val="808080"/>
              </w:rPr>
              <w:t>（</w:t>
            </w:r>
            <w:r>
              <w:rPr>
                <w:color w:val="808080"/>
              </w:rPr>
              <w:t>收件單位戳章）</w:t>
            </w:r>
          </w:p>
        </w:tc>
      </w:tr>
      <w:tr w:rsidR="00285825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45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pStyle w:val="fk-1CENTER"/>
            </w:pPr>
            <w:r>
              <w:t>備</w:t>
            </w:r>
          </w:p>
          <w:p w:rsidR="00285825" w:rsidRDefault="00285825">
            <w:pPr>
              <w:pStyle w:val="fk-1CENTER"/>
            </w:pPr>
          </w:p>
          <w:p w:rsidR="00285825" w:rsidRDefault="00285825">
            <w:pPr>
              <w:pStyle w:val="fk-1CENTER"/>
            </w:pPr>
          </w:p>
          <w:p w:rsidR="00285825" w:rsidRDefault="0041519F">
            <w:pPr>
              <w:pStyle w:val="fk-1CENTER"/>
            </w:pPr>
            <w:r>
              <w:t>註</w:t>
            </w:r>
          </w:p>
        </w:tc>
        <w:tc>
          <w:tcPr>
            <w:tcW w:w="9622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825" w:rsidRDefault="0041519F">
            <w:pPr>
              <w:spacing w:line="280" w:lineRule="exact"/>
              <w:ind w:left="208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由學生之法定代理人或實際照顧者代為向學校提出申訴，學生不得自行提出。</w:t>
            </w:r>
          </w:p>
          <w:p w:rsidR="00285825" w:rsidRDefault="0041519F">
            <w:pPr>
              <w:spacing w:line="280" w:lineRule="exact"/>
              <w:ind w:left="208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2.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學生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人以上對於同一原因事實之原措施，得選定其中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人至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人為代表人，共同提起申訴；選定代表人應於最初為申訴時，向學校提出文書證明。</w:t>
            </w:r>
          </w:p>
          <w:p w:rsidR="00285825" w:rsidRDefault="0041519F">
            <w:pPr>
              <w:spacing w:line="280" w:lineRule="exact"/>
              <w:ind w:left="208" w:hanging="208"/>
              <w:jc w:val="both"/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3.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申訴人提起申訴後，於評議決定書送達前，得撤回申訴。申訴經撤回後，不得就同</w:t>
            </w:r>
            <w:r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案件再提起申訴。</w:t>
            </w:r>
          </w:p>
          <w:p w:rsidR="00285825" w:rsidRDefault="0041519F">
            <w:pPr>
              <w:spacing w:line="280" w:lineRule="exact"/>
              <w:ind w:left="208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4.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收件人應與申訴人確認相關資料及內容無誤後，影印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份予申訴人留存。</w:t>
            </w:r>
          </w:p>
          <w:p w:rsidR="00285825" w:rsidRDefault="0041519F">
            <w:pPr>
              <w:spacing w:line="280" w:lineRule="exact"/>
              <w:ind w:left="208" w:hanging="208"/>
              <w:jc w:val="both"/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5.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285825" w:rsidRDefault="00285825">
      <w:pPr>
        <w:pageBreakBefore/>
      </w:pPr>
    </w:p>
    <w:sectPr w:rsidR="00285825" w:rsidSect="006B242A">
      <w:pgSz w:w="11906" w:h="16838"/>
      <w:pgMar w:top="1418" w:right="1134" w:bottom="1418" w:left="1134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19F" w:rsidRDefault="0041519F">
      <w:r>
        <w:separator/>
      </w:r>
    </w:p>
  </w:endnote>
  <w:endnote w:type="continuationSeparator" w:id="0">
    <w:p w:rsidR="0041519F" w:rsidRDefault="0041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19F" w:rsidRDefault="0041519F">
      <w:r>
        <w:rPr>
          <w:color w:val="000000"/>
        </w:rPr>
        <w:separator/>
      </w:r>
    </w:p>
  </w:footnote>
  <w:footnote w:type="continuationSeparator" w:id="0">
    <w:p w:rsidR="0041519F" w:rsidRDefault="0041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5825"/>
    <w:rsid w:val="00285825"/>
    <w:rsid w:val="0041519F"/>
    <w:rsid w:val="006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DD58D3-91EF-4BB1-B195-5ED6334F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next w:val="a"/>
    <w:uiPriority w:val="9"/>
    <w:qFormat/>
    <w:pPr>
      <w:suppressAutoHyphens/>
      <w:snapToGrid w:val="0"/>
      <w:spacing w:before="180" w:after="180" w:line="520" w:lineRule="exact"/>
      <w:ind w:left="1031" w:hanging="1031"/>
      <w:jc w:val="both"/>
      <w:outlineLvl w:val="0"/>
    </w:pPr>
    <w:rPr>
      <w:rFonts w:ascii="微軟正黑體" w:eastAsia="微軟正黑體" w:hAnsi="微軟正黑體"/>
      <w:b/>
      <w:bCs/>
      <w:color w:val="2E74B5"/>
      <w:spacing w:val="10"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customStyle="1" w:styleId="fk-1">
    <w:name w:val=".. fk -1"/>
    <w:pPr>
      <w:suppressAutoHyphens/>
      <w:snapToGrid w:val="0"/>
      <w:spacing w:line="400" w:lineRule="exact"/>
    </w:pPr>
    <w:rPr>
      <w:rFonts w:ascii="標楷體" w:eastAsia="微軟正黑體" w:hAnsi="標楷體"/>
      <w:color w:val="000000"/>
      <w:sz w:val="22"/>
    </w:rPr>
  </w:style>
  <w:style w:type="paragraph" w:customStyle="1" w:styleId="fk-1CENTER">
    <w:name w:val="..fk-1 CENTER"/>
    <w:pPr>
      <w:suppressAutoHyphens/>
      <w:snapToGrid w:val="0"/>
      <w:spacing w:line="260" w:lineRule="exact"/>
      <w:jc w:val="center"/>
    </w:pPr>
    <w:rPr>
      <w:rFonts w:ascii="標楷體" w:eastAsia="微軟正黑體" w:hAnsi="標楷體"/>
      <w:color w:val="000000"/>
      <w:sz w:val="22"/>
    </w:rPr>
  </w:style>
  <w:style w:type="paragraph" w:customStyle="1" w:styleId="fk-2">
    <w:name w:val=".. fk-2"/>
    <w:pPr>
      <w:suppressAutoHyphens/>
      <w:spacing w:line="380" w:lineRule="exact"/>
      <w:jc w:val="both"/>
    </w:pPr>
    <w:rPr>
      <w:rFonts w:ascii="標楷體" w:eastAsia="微軟正黑體" w:hAnsi="標楷體"/>
      <w:color w:val="000000"/>
      <w:kern w:val="0"/>
      <w:sz w:val="22"/>
      <w:szCs w:val="20"/>
    </w:rPr>
  </w:style>
  <w:style w:type="paragraph" w:customStyle="1" w:styleId="000">
    <w:name w:val="..000"/>
    <w:basedOn w:val="fk-2"/>
    <w:rPr>
      <w:color w:val="auto"/>
      <w:lang w:val="zh-TW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customStyle="1" w:styleId="BB">
    <w:name w:val=".. BB"/>
    <w:pPr>
      <w:suppressAutoHyphens/>
      <w:jc w:val="center"/>
    </w:pPr>
    <w:rPr>
      <w:rFonts w:ascii="標楷體" w:eastAsia="標楷體" w:hAnsi="標楷體"/>
      <w:color w:val="000000"/>
      <w:sz w:val="28"/>
    </w:rPr>
  </w:style>
  <w:style w:type="paragraph" w:customStyle="1" w:styleId="15">
    <w:name w:val="..15"/>
    <w:pPr>
      <w:suppressAutoHyphens/>
      <w:spacing w:line="300" w:lineRule="exact"/>
      <w:jc w:val="both"/>
    </w:pPr>
    <w:rPr>
      <w:rFonts w:ascii="標楷體" w:eastAsia="微軟正黑體" w:hAnsi="標楷體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439</Characters>
  <Application>Microsoft Office Word</Application>
  <DocSecurity>0</DocSecurity>
  <Lines>219</Lines>
  <Paragraphs>123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fgjh-B&amp;A</cp:lastModifiedBy>
  <cp:revision>2</cp:revision>
  <dcterms:created xsi:type="dcterms:W3CDTF">2025-10-14T00:42:00Z</dcterms:created>
  <dcterms:modified xsi:type="dcterms:W3CDTF">2025-10-14T00:42:00Z</dcterms:modified>
</cp:coreProperties>
</file>